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三亚市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“七巧科技”竞赛报名表</w:t>
      </w:r>
    </w:p>
    <w:p>
      <w:pPr>
        <w:pStyle w:val="4"/>
        <w:rPr>
          <w:rFonts w:hint="eastAsia"/>
        </w:rPr>
      </w:pPr>
    </w:p>
    <w:tbl>
      <w:tblPr>
        <w:tblStyle w:val="8"/>
        <w:tblW w:w="8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304"/>
        <w:gridCol w:w="1397"/>
        <w:gridCol w:w="2552"/>
        <w:gridCol w:w="2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7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</w:p>
          <w:p>
            <w:pPr>
              <w:pStyle w:val="4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7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8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1.个人赛组别：小学一、二年级为低年级组；三、四年级为中年级组；五、六年级为高年级组；初中为初中组。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2.团体赛组别：小学一、二、三年级为小学低段组；小学四、五、六年级为小学高段组；初中为初中组。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3.比赛以学校为单位进行报名，学校盖章后将报名表Word版和盖章的PDF版打包发送至三亚市科协邮箱：kpb_syskx@hainan.gov.cn</w:t>
            </w:r>
          </w:p>
        </w:tc>
      </w:tr>
      <w:bookmarkEnd w:id="0"/>
    </w:tbl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814" w:right="1417" w:bottom="181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-42545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A3eNqi0wAAAAcBAAAPAAAAAAAA&#10;AAEAIAAAADgAAABkcnMvZG93bnJldi54bWxQSwECFAAUAAAACACHTuJAzTa2hcgBAAB7AwAADgAA&#10;AAAAAAABACAAAAA4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81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BF796"/>
    <w:rsid w:val="057F41CC"/>
    <w:rsid w:val="077F877E"/>
    <w:rsid w:val="07FC63D3"/>
    <w:rsid w:val="0F9F9EFC"/>
    <w:rsid w:val="0FA9E634"/>
    <w:rsid w:val="0FEFAEA3"/>
    <w:rsid w:val="0FFB9F3D"/>
    <w:rsid w:val="13BFB973"/>
    <w:rsid w:val="14E40807"/>
    <w:rsid w:val="14FB7BC0"/>
    <w:rsid w:val="177F6AE4"/>
    <w:rsid w:val="1BAE39D0"/>
    <w:rsid w:val="1BFFF2B8"/>
    <w:rsid w:val="1F531814"/>
    <w:rsid w:val="1FA1731C"/>
    <w:rsid w:val="1FEF1707"/>
    <w:rsid w:val="1FFF9482"/>
    <w:rsid w:val="251961FB"/>
    <w:rsid w:val="25B9D1DE"/>
    <w:rsid w:val="2754C396"/>
    <w:rsid w:val="277A126D"/>
    <w:rsid w:val="28F33EC5"/>
    <w:rsid w:val="2A7F5E5B"/>
    <w:rsid w:val="2FB42BAD"/>
    <w:rsid w:val="2FE727BD"/>
    <w:rsid w:val="2FF6D6E5"/>
    <w:rsid w:val="2FFB3C21"/>
    <w:rsid w:val="35CFBB0B"/>
    <w:rsid w:val="37DFFA1E"/>
    <w:rsid w:val="37FF026D"/>
    <w:rsid w:val="37FF6B68"/>
    <w:rsid w:val="3865A13B"/>
    <w:rsid w:val="397EFE14"/>
    <w:rsid w:val="3ADFFE59"/>
    <w:rsid w:val="3BBD27A2"/>
    <w:rsid w:val="3BF66A3D"/>
    <w:rsid w:val="3BFD914E"/>
    <w:rsid w:val="3D7F6481"/>
    <w:rsid w:val="3DC3D516"/>
    <w:rsid w:val="3DD77E22"/>
    <w:rsid w:val="3DDBE5EC"/>
    <w:rsid w:val="3DFAB47E"/>
    <w:rsid w:val="3EEF16CD"/>
    <w:rsid w:val="3F2F2025"/>
    <w:rsid w:val="3F7729B5"/>
    <w:rsid w:val="3FBD339E"/>
    <w:rsid w:val="3FDD5BC9"/>
    <w:rsid w:val="3FEE3FEB"/>
    <w:rsid w:val="3FF2EAA2"/>
    <w:rsid w:val="409D1876"/>
    <w:rsid w:val="40EA563F"/>
    <w:rsid w:val="44C6DA5E"/>
    <w:rsid w:val="45671BA5"/>
    <w:rsid w:val="47FEEF60"/>
    <w:rsid w:val="487F25DD"/>
    <w:rsid w:val="497782CF"/>
    <w:rsid w:val="4AB726AD"/>
    <w:rsid w:val="4BAD9AA0"/>
    <w:rsid w:val="4BFEAD78"/>
    <w:rsid w:val="4D7F10CA"/>
    <w:rsid w:val="4E57CE55"/>
    <w:rsid w:val="4FF99C86"/>
    <w:rsid w:val="51FED7AB"/>
    <w:rsid w:val="51FF79AB"/>
    <w:rsid w:val="534A53F0"/>
    <w:rsid w:val="55ED5F9B"/>
    <w:rsid w:val="56376196"/>
    <w:rsid w:val="56DFDD96"/>
    <w:rsid w:val="578B1AC6"/>
    <w:rsid w:val="57FF10B2"/>
    <w:rsid w:val="57FFFF70"/>
    <w:rsid w:val="58FFD36B"/>
    <w:rsid w:val="597FE806"/>
    <w:rsid w:val="59EFCA54"/>
    <w:rsid w:val="5B5EF527"/>
    <w:rsid w:val="5BEA3556"/>
    <w:rsid w:val="5E3EB683"/>
    <w:rsid w:val="5EFA7CCD"/>
    <w:rsid w:val="5EFF235C"/>
    <w:rsid w:val="5F732D54"/>
    <w:rsid w:val="5F7E394D"/>
    <w:rsid w:val="5FCD5F7A"/>
    <w:rsid w:val="5FDC9184"/>
    <w:rsid w:val="5FDFF39C"/>
    <w:rsid w:val="5FFBF760"/>
    <w:rsid w:val="5FFD6F87"/>
    <w:rsid w:val="623B61ED"/>
    <w:rsid w:val="62D77043"/>
    <w:rsid w:val="62FEB6F8"/>
    <w:rsid w:val="64D3C548"/>
    <w:rsid w:val="65D694ED"/>
    <w:rsid w:val="65FEE8F4"/>
    <w:rsid w:val="67EFA995"/>
    <w:rsid w:val="67F370A4"/>
    <w:rsid w:val="69A68E44"/>
    <w:rsid w:val="69BF2103"/>
    <w:rsid w:val="69FB1183"/>
    <w:rsid w:val="6B3B46D3"/>
    <w:rsid w:val="6C3D0FAE"/>
    <w:rsid w:val="6CDAD229"/>
    <w:rsid w:val="6DFCEA60"/>
    <w:rsid w:val="6F9E2EA8"/>
    <w:rsid w:val="6FBF0205"/>
    <w:rsid w:val="6FDB561F"/>
    <w:rsid w:val="6FEEE6FF"/>
    <w:rsid w:val="6FF7C6DD"/>
    <w:rsid w:val="6FFCE6EE"/>
    <w:rsid w:val="715B0C5C"/>
    <w:rsid w:val="71FE7F9C"/>
    <w:rsid w:val="72FF691F"/>
    <w:rsid w:val="73D3367C"/>
    <w:rsid w:val="73ED9D43"/>
    <w:rsid w:val="73F7721F"/>
    <w:rsid w:val="73FB7C08"/>
    <w:rsid w:val="73FE597F"/>
    <w:rsid w:val="750A7685"/>
    <w:rsid w:val="75B6996E"/>
    <w:rsid w:val="75F2EB28"/>
    <w:rsid w:val="75FE007E"/>
    <w:rsid w:val="75FF9357"/>
    <w:rsid w:val="76FB88A1"/>
    <w:rsid w:val="76FF2AD8"/>
    <w:rsid w:val="77413B14"/>
    <w:rsid w:val="775B6EF8"/>
    <w:rsid w:val="777EC2D7"/>
    <w:rsid w:val="77DFA2B9"/>
    <w:rsid w:val="77DFF835"/>
    <w:rsid w:val="77EE0ECC"/>
    <w:rsid w:val="77EE6F4F"/>
    <w:rsid w:val="77FF9E6A"/>
    <w:rsid w:val="79F3EBB9"/>
    <w:rsid w:val="7A76117F"/>
    <w:rsid w:val="7A7F8BC4"/>
    <w:rsid w:val="7A9BFAD5"/>
    <w:rsid w:val="7AC5B72C"/>
    <w:rsid w:val="7AD7ED2E"/>
    <w:rsid w:val="7BA3C863"/>
    <w:rsid w:val="7BB6FDD8"/>
    <w:rsid w:val="7BF9EDAE"/>
    <w:rsid w:val="7BFB7A65"/>
    <w:rsid w:val="7C1FFBD1"/>
    <w:rsid w:val="7CDFC28E"/>
    <w:rsid w:val="7DAFA9B6"/>
    <w:rsid w:val="7DAFC18C"/>
    <w:rsid w:val="7DBFEBCB"/>
    <w:rsid w:val="7DD9E27C"/>
    <w:rsid w:val="7DF5D308"/>
    <w:rsid w:val="7DFFB14E"/>
    <w:rsid w:val="7DFFCE33"/>
    <w:rsid w:val="7EFF4FD4"/>
    <w:rsid w:val="7F0F660D"/>
    <w:rsid w:val="7F3DAE32"/>
    <w:rsid w:val="7F4E9150"/>
    <w:rsid w:val="7F5F58BE"/>
    <w:rsid w:val="7F676D16"/>
    <w:rsid w:val="7F7D58EC"/>
    <w:rsid w:val="7FBB317C"/>
    <w:rsid w:val="7FBF7DA9"/>
    <w:rsid w:val="7FDF3655"/>
    <w:rsid w:val="7FDFFA2C"/>
    <w:rsid w:val="7FE5ADCF"/>
    <w:rsid w:val="7FE7A092"/>
    <w:rsid w:val="7FEBE740"/>
    <w:rsid w:val="7FEF2D90"/>
    <w:rsid w:val="7FEFFFA4"/>
    <w:rsid w:val="7FF3AD7E"/>
    <w:rsid w:val="7FF523FB"/>
    <w:rsid w:val="7FF8CEF0"/>
    <w:rsid w:val="7FF98B38"/>
    <w:rsid w:val="7FFB1B5E"/>
    <w:rsid w:val="7FFD15E7"/>
    <w:rsid w:val="7FFD944E"/>
    <w:rsid w:val="7FFDE826"/>
    <w:rsid w:val="7FFE17FF"/>
    <w:rsid w:val="84BFB30D"/>
    <w:rsid w:val="874C2330"/>
    <w:rsid w:val="87CD29DD"/>
    <w:rsid w:val="967AABB1"/>
    <w:rsid w:val="96B26A1A"/>
    <w:rsid w:val="9729E2FA"/>
    <w:rsid w:val="97FAC328"/>
    <w:rsid w:val="9CFAE4B5"/>
    <w:rsid w:val="9D1A27D9"/>
    <w:rsid w:val="9D4B5CFF"/>
    <w:rsid w:val="9F96674C"/>
    <w:rsid w:val="9FBFDD17"/>
    <w:rsid w:val="A2BBCA17"/>
    <w:rsid w:val="A77C56F5"/>
    <w:rsid w:val="A9FEDECF"/>
    <w:rsid w:val="ABBD7EB2"/>
    <w:rsid w:val="ABF5FE02"/>
    <w:rsid w:val="AF6F4FB2"/>
    <w:rsid w:val="AF9F186F"/>
    <w:rsid w:val="AFBDE98E"/>
    <w:rsid w:val="AFFF3A8F"/>
    <w:rsid w:val="B2FF6E44"/>
    <w:rsid w:val="B3EF61C7"/>
    <w:rsid w:val="B5BFF227"/>
    <w:rsid w:val="B632F75B"/>
    <w:rsid w:val="B7D025A9"/>
    <w:rsid w:val="B7FFC8C1"/>
    <w:rsid w:val="B7FFE390"/>
    <w:rsid w:val="B8FF9314"/>
    <w:rsid w:val="BA7B23C6"/>
    <w:rsid w:val="BBD55582"/>
    <w:rsid w:val="BBDDEE2D"/>
    <w:rsid w:val="BD272AD5"/>
    <w:rsid w:val="BD7BC3E2"/>
    <w:rsid w:val="BDFBC2B2"/>
    <w:rsid w:val="BE2F6A12"/>
    <w:rsid w:val="BEBB1122"/>
    <w:rsid w:val="BEBD2E42"/>
    <w:rsid w:val="BEDC4B4C"/>
    <w:rsid w:val="BEFF5C5E"/>
    <w:rsid w:val="BF7D2AEE"/>
    <w:rsid w:val="BF7F5DAE"/>
    <w:rsid w:val="BFBB66DF"/>
    <w:rsid w:val="BFEF9641"/>
    <w:rsid w:val="BFF53EF0"/>
    <w:rsid w:val="BFFB6145"/>
    <w:rsid w:val="BFFF0E6E"/>
    <w:rsid w:val="BFFF1AF6"/>
    <w:rsid w:val="C05A3AC1"/>
    <w:rsid w:val="C3BFBE4A"/>
    <w:rsid w:val="C75E1A5B"/>
    <w:rsid w:val="CAD81531"/>
    <w:rsid w:val="CBFE9306"/>
    <w:rsid w:val="CDEFC573"/>
    <w:rsid w:val="CE6FB912"/>
    <w:rsid w:val="CE9B061F"/>
    <w:rsid w:val="CEDC2989"/>
    <w:rsid w:val="CEFA0270"/>
    <w:rsid w:val="CF47355E"/>
    <w:rsid w:val="CFDF5DF4"/>
    <w:rsid w:val="CFDFDE2D"/>
    <w:rsid w:val="CFE3F212"/>
    <w:rsid w:val="CFF2C14B"/>
    <w:rsid w:val="D17D5F3F"/>
    <w:rsid w:val="D3FB0E58"/>
    <w:rsid w:val="D6A65593"/>
    <w:rsid w:val="D6FF95A6"/>
    <w:rsid w:val="D777EFAA"/>
    <w:rsid w:val="D7BE5372"/>
    <w:rsid w:val="D7C7F3ED"/>
    <w:rsid w:val="D7FF1D79"/>
    <w:rsid w:val="DA794F20"/>
    <w:rsid w:val="DB7F13A3"/>
    <w:rsid w:val="DB97DCEA"/>
    <w:rsid w:val="DBB7B27E"/>
    <w:rsid w:val="DBEE2489"/>
    <w:rsid w:val="DD9ED57B"/>
    <w:rsid w:val="DDBF3C04"/>
    <w:rsid w:val="DE3F7720"/>
    <w:rsid w:val="DFBB1298"/>
    <w:rsid w:val="E3FDA387"/>
    <w:rsid w:val="E5EF35E6"/>
    <w:rsid w:val="E5FD6319"/>
    <w:rsid w:val="E5FF7C21"/>
    <w:rsid w:val="E6FC78B1"/>
    <w:rsid w:val="E75A943A"/>
    <w:rsid w:val="E77F7833"/>
    <w:rsid w:val="E85B353C"/>
    <w:rsid w:val="E9F71EFB"/>
    <w:rsid w:val="EBD7586B"/>
    <w:rsid w:val="EBEFC7FA"/>
    <w:rsid w:val="EBEFCACB"/>
    <w:rsid w:val="EDDA9058"/>
    <w:rsid w:val="EDEDFFCD"/>
    <w:rsid w:val="EE8FDB03"/>
    <w:rsid w:val="EFD75CA5"/>
    <w:rsid w:val="EFDF943D"/>
    <w:rsid w:val="EFED6881"/>
    <w:rsid w:val="EFFF4491"/>
    <w:rsid w:val="F27E3619"/>
    <w:rsid w:val="F2DBF312"/>
    <w:rsid w:val="F37F105B"/>
    <w:rsid w:val="F3E35CE9"/>
    <w:rsid w:val="F56FEA22"/>
    <w:rsid w:val="F5B37D9E"/>
    <w:rsid w:val="F6990F8C"/>
    <w:rsid w:val="F6CF3A88"/>
    <w:rsid w:val="F6F77A41"/>
    <w:rsid w:val="F6FDBF6D"/>
    <w:rsid w:val="F7AFA7E8"/>
    <w:rsid w:val="F7BBD972"/>
    <w:rsid w:val="F7BFE88F"/>
    <w:rsid w:val="F7BFEA01"/>
    <w:rsid w:val="F7C526A2"/>
    <w:rsid w:val="F7CAAAB6"/>
    <w:rsid w:val="F7D5D529"/>
    <w:rsid w:val="F7E59BE1"/>
    <w:rsid w:val="F7F24C31"/>
    <w:rsid w:val="F7F79210"/>
    <w:rsid w:val="F7F79DDB"/>
    <w:rsid w:val="F8DDA0F9"/>
    <w:rsid w:val="F9AFBA89"/>
    <w:rsid w:val="FB3FB85D"/>
    <w:rsid w:val="FB873848"/>
    <w:rsid w:val="FB8DFE61"/>
    <w:rsid w:val="FB8EDE4E"/>
    <w:rsid w:val="FBF39BE9"/>
    <w:rsid w:val="FBFB60F5"/>
    <w:rsid w:val="FBFEA6C1"/>
    <w:rsid w:val="FBFF3E93"/>
    <w:rsid w:val="FBFFFCBF"/>
    <w:rsid w:val="FC7F984E"/>
    <w:rsid w:val="FD15089F"/>
    <w:rsid w:val="FD3B8BA0"/>
    <w:rsid w:val="FD7F2271"/>
    <w:rsid w:val="FDDB7E08"/>
    <w:rsid w:val="FDEF362F"/>
    <w:rsid w:val="FDEFB939"/>
    <w:rsid w:val="FDFA729A"/>
    <w:rsid w:val="FDFF9BB9"/>
    <w:rsid w:val="FDFFA226"/>
    <w:rsid w:val="FE734873"/>
    <w:rsid w:val="FED60D3F"/>
    <w:rsid w:val="FF178B2E"/>
    <w:rsid w:val="FF6BE4A3"/>
    <w:rsid w:val="FF7B148D"/>
    <w:rsid w:val="FF9C1435"/>
    <w:rsid w:val="FFAA181D"/>
    <w:rsid w:val="FFBFB512"/>
    <w:rsid w:val="FFBFE87A"/>
    <w:rsid w:val="FFDB1921"/>
    <w:rsid w:val="FFEFD524"/>
    <w:rsid w:val="FFF71555"/>
    <w:rsid w:val="FFFC456B"/>
    <w:rsid w:val="FFFCEF54"/>
    <w:rsid w:val="FFFDC502"/>
    <w:rsid w:val="FFFF09FF"/>
    <w:rsid w:val="FFFFA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line="578" w:lineRule="exact"/>
      <w:ind w:firstLine="880" w:firstLineChars="200"/>
      <w:jc w:val="both"/>
      <w:outlineLvl w:val="1"/>
    </w:pPr>
    <w:rPr>
      <w:rFonts w:ascii="Times New Roman" w:hAnsi="Times New Roman" w:eastAsia="黑体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40" w:lineRule="atLeast"/>
    </w:pPr>
    <w:rPr>
      <w:rFonts w:ascii="Arial" w:hAnsi="Arial"/>
      <w:sz w:val="28"/>
      <w:szCs w:val="32"/>
    </w:rPr>
  </w:style>
  <w:style w:type="paragraph" w:styleId="4">
    <w:name w:val="Salutation"/>
    <w:basedOn w:val="1"/>
    <w:next w:val="1"/>
    <w:unhideWhenUsed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  <w:style w:type="paragraph" w:customStyle="1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Char Char Char Char"/>
    <w:basedOn w:val="1"/>
    <w:qFormat/>
    <w:uiPriority w:val="0"/>
    <w:pPr>
      <w:tabs>
        <w:tab w:val="left" w:pos="420"/>
      </w:tabs>
      <w:ind w:left="420" w:hanging="420"/>
    </w:pPr>
  </w:style>
  <w:style w:type="character" w:customStyle="1" w:styleId="16">
    <w:name w:val="ca-181"/>
    <w:basedOn w:val="10"/>
    <w:qFormat/>
    <w:uiPriority w:val="0"/>
    <w:rPr>
      <w:rFonts w:hint="eastAsia" w:ascii="宋体" w:hAnsi="宋体" w:eastAsia="宋体"/>
      <w:sz w:val="24"/>
    </w:rPr>
  </w:style>
  <w:style w:type="paragraph" w:customStyle="1" w:styleId="17">
    <w:name w:val="pa-13"/>
    <w:basedOn w:val="1"/>
    <w:qFormat/>
    <w:uiPriority w:val="0"/>
    <w:pPr>
      <w:widowControl/>
      <w:spacing w:line="280" w:lineRule="atLeast"/>
      <w:ind w:firstLine="480"/>
    </w:pPr>
    <w:rPr>
      <w:rFonts w:ascii="宋体" w:hAnsi="宋体" w:eastAsia="宋体" w:cs="Times New Roman"/>
      <w:kern w:val="0"/>
      <w:sz w:val="24"/>
      <w:szCs w:val="20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正文 A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省科协红头文件纸（2019）.dotx</Template>
  <Pages>1</Pages>
  <Words>27</Words>
  <Characters>35</Characters>
  <Lines>0</Lines>
  <Paragraphs>0</Paragraphs>
  <TotalTime>163</TotalTime>
  <ScaleCrop>false</ScaleCrop>
  <LinksUpToDate>false</LinksUpToDate>
  <CharactersWithSpaces>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2022-03-08T00:33:00Z</dcterms:created>
  <dc:creator>uos</dc:creator>
  <cp:lastModifiedBy>潘悦涛</cp:lastModifiedBy>
  <cp:lastPrinted>2026-03-04T07:53:00Z</cp:lastPrinted>
  <dcterms:modified xsi:type="dcterms:W3CDTF">2026-03-19T10:55:28Z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